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6CFE1">
      <w:pPr>
        <w:ind w:right="195" w:rightChars="93"/>
        <w:jc w:val="left"/>
        <w:rPr>
          <w:rFonts w:ascii="黑体" w:hAnsi="黑体" w:eastAsia="仿宋_GB2312" w:cs="Times New Roman"/>
          <w:spacing w:val="-11"/>
          <w:sz w:val="32"/>
          <w:szCs w:val="24"/>
        </w:rPr>
      </w:pPr>
      <w:r>
        <w:rPr>
          <w:rFonts w:hint="eastAsia" w:ascii="黑体" w:hAnsi="黑体" w:eastAsia="黑体" w:cs="Times New Roman"/>
          <w:spacing w:val="-11"/>
          <w:sz w:val="32"/>
          <w:szCs w:val="24"/>
        </w:rPr>
        <w:t>附件</w:t>
      </w:r>
      <w:bookmarkStart w:id="0" w:name="_GoBack"/>
      <w:bookmarkEnd w:id="0"/>
    </w:p>
    <w:p w14:paraId="739E85D9">
      <w:pPr>
        <w:spacing w:beforeLines="10"/>
        <w:jc w:val="center"/>
        <w:outlineLvl w:val="0"/>
        <w:rPr>
          <w:rFonts w:ascii="Times New Roman" w:hAnsi="Times New Roman" w:eastAsia="方正小标宋简体" w:cs="Times New Roman"/>
          <w:spacing w:val="-11"/>
          <w:kern w:val="44"/>
          <w:sz w:val="40"/>
          <w:szCs w:val="24"/>
        </w:rPr>
      </w:pP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四川</w:t>
      </w: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  <w:lang w:eastAsia="zh-CN"/>
        </w:rPr>
        <w:t>现代职业学院</w:t>
      </w:r>
      <w:r>
        <w:rPr>
          <w:rFonts w:hint="eastAsia" w:ascii="Times New Roman" w:hAnsi="Times New Roman" w:eastAsia="方正小标宋简体" w:cs="Times New Roman"/>
          <w:spacing w:val="-11"/>
          <w:kern w:val="44"/>
          <w:sz w:val="40"/>
          <w:szCs w:val="24"/>
        </w:rPr>
        <w:t>家庭经济困难学生认定申请表</w:t>
      </w:r>
    </w:p>
    <w:p w14:paraId="51814FA8">
      <w:pPr>
        <w:spacing w:beforeLines="10"/>
        <w:rPr>
          <w:rFonts w:hint="default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学校：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院系：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专业：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>年级：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</w:rPr>
        <w:t xml:space="preserve"> 班级：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</w:rPr>
        <w:t xml:space="preserve">    </w:t>
      </w:r>
      <w:r>
        <w:rPr>
          <w:rFonts w:hint="eastAsia" w:ascii="宋体" w:hAnsi="宋体" w:eastAsia="宋体" w:cs="宋体"/>
          <w:b/>
          <w:bCs/>
          <w:spacing w:val="-11"/>
          <w:sz w:val="24"/>
          <w:szCs w:val="21"/>
          <w:u w:val="single"/>
          <w:lang w:val="en-US" w:eastAsia="zh-CN"/>
        </w:rPr>
        <w:t xml:space="preserve">     </w:t>
      </w:r>
    </w:p>
    <w:tbl>
      <w:tblPr>
        <w:tblStyle w:val="6"/>
        <w:tblW w:w="95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1"/>
        <w:gridCol w:w="314"/>
        <w:gridCol w:w="959"/>
        <w:gridCol w:w="564"/>
        <w:gridCol w:w="1104"/>
        <w:gridCol w:w="283"/>
        <w:gridCol w:w="253"/>
        <w:gridCol w:w="335"/>
        <w:gridCol w:w="127"/>
        <w:gridCol w:w="703"/>
        <w:gridCol w:w="750"/>
        <w:gridCol w:w="789"/>
        <w:gridCol w:w="967"/>
        <w:gridCol w:w="17"/>
        <w:gridCol w:w="170"/>
        <w:gridCol w:w="363"/>
        <w:gridCol w:w="933"/>
      </w:tblGrid>
      <w:tr w14:paraId="2C3B2F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8983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学生</w:t>
            </w:r>
          </w:p>
          <w:p w14:paraId="63ABEA29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基本</w:t>
            </w:r>
          </w:p>
          <w:p w14:paraId="365F981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A309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1FD5A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9D62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7CF2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09339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381132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0FC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88B35D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2C76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8D72C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A68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</w:p>
          <w:p w14:paraId="5C0C3A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号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码</w:t>
            </w:r>
          </w:p>
        </w:tc>
        <w:tc>
          <w:tcPr>
            <w:tcW w:w="19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EC4F8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5BEF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</w:t>
            </w:r>
          </w:p>
          <w:p w14:paraId="016DC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人口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AC1016"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1A53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B7EC3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AB3D6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F62A5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1DF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详细通</w:t>
            </w:r>
          </w:p>
          <w:p w14:paraId="37EB8E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讯地址</w:t>
            </w:r>
          </w:p>
        </w:tc>
        <w:tc>
          <w:tcPr>
            <w:tcW w:w="7358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1757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09D00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DFBC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C614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20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4BE4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A410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家长手机号码</w:t>
            </w:r>
          </w:p>
        </w:tc>
        <w:tc>
          <w:tcPr>
            <w:tcW w:w="2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41C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F61F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81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5A46D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2A31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户口性质</w:t>
            </w:r>
          </w:p>
        </w:tc>
        <w:tc>
          <w:tcPr>
            <w:tcW w:w="166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C99C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□城镇 □农村</w:t>
            </w:r>
          </w:p>
        </w:tc>
        <w:tc>
          <w:tcPr>
            <w:tcW w:w="998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9A1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学费</w:t>
            </w:r>
          </w:p>
          <w:p w14:paraId="71FDC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2242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940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  <w:tc>
          <w:tcPr>
            <w:tcW w:w="98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80E2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住宿费</w:t>
            </w:r>
          </w:p>
          <w:p w14:paraId="09D679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标准</w:t>
            </w:r>
          </w:p>
        </w:tc>
        <w:tc>
          <w:tcPr>
            <w:tcW w:w="1466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216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/年</w:t>
            </w:r>
          </w:p>
        </w:tc>
      </w:tr>
      <w:tr w14:paraId="35FCED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C7F67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01DB5F7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成员</w:t>
            </w:r>
          </w:p>
          <w:p w14:paraId="563B11A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C53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CC8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2B2F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与学生关系</w:t>
            </w: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3B57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工作（学习）单位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5234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职业</w:t>
            </w: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76C1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年收入（元）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2F296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</w:tr>
      <w:tr w14:paraId="043E2E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9369D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592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71E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2A8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14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0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8E4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C9C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14AA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96057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C8A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568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1B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D8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374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9A6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ED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7427A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0CCAC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867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0AE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492E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08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26F3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0F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A2A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A8DD9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92045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01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FF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79B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69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23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082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BA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2CD25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26928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DAC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894E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BC4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BB8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E7B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6F9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9953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CDE8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7B9A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7D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9D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FCB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8664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F4B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B601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E79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0D5A3E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EDE356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特殊</w:t>
            </w:r>
          </w:p>
          <w:p w14:paraId="0E3AF9BD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群体</w:t>
            </w:r>
          </w:p>
          <w:p w14:paraId="7DC79923"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类型</w:t>
            </w:r>
          </w:p>
        </w:tc>
        <w:tc>
          <w:tcPr>
            <w:tcW w:w="863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B70A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脱贫家庭学生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脱贫不稳定家庭学生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□边缘易致贫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家庭学生</w:t>
            </w:r>
          </w:p>
          <w:p w14:paraId="10D7F5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突发严重困难家庭学生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低保家庭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低保边缘家庭学生</w:t>
            </w:r>
          </w:p>
          <w:p w14:paraId="237A96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□特困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救助供养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刚性支出困难家庭学生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其他低收入学生</w:t>
            </w:r>
          </w:p>
          <w:p w14:paraId="1F8FB6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□孤儿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事实无人抚养儿童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□残疾学生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残疾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人子女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□烈士子女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</w:t>
            </w:r>
          </w:p>
          <w:p w14:paraId="1801691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请按实际情况勾选，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如不属于上述特殊困难群体，本栏可不填）</w:t>
            </w:r>
          </w:p>
        </w:tc>
      </w:tr>
      <w:tr w14:paraId="51DCA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436CCF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影响</w:t>
            </w:r>
          </w:p>
          <w:p w14:paraId="554952E5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家庭</w:t>
            </w:r>
          </w:p>
          <w:p w14:paraId="456B2FDC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经济</w:t>
            </w:r>
          </w:p>
          <w:p w14:paraId="55AF7DC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状况</w:t>
            </w:r>
          </w:p>
          <w:p w14:paraId="5450209D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其他</w:t>
            </w:r>
          </w:p>
          <w:p w14:paraId="6E8F216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有关</w:t>
            </w:r>
          </w:p>
          <w:p w14:paraId="0483ECA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8631" w:type="dxa"/>
            <w:gridSpan w:val="1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2D64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家庭人均年收入：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元。</w:t>
            </w:r>
          </w:p>
          <w:p w14:paraId="6EC0BDF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家庭遭受自然灾害情况：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2064853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家庭遭受突发意外事件：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408F6DE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家庭成员因残疾、年迈而劳动能力弱情况：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07BF2CB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家庭成员失业情况：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612AF0E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6.家庭欠债情况：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030C8F90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7.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其它情况：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。</w:t>
            </w:r>
          </w:p>
          <w:p w14:paraId="3477412D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1.请按实际情况勾选，并注明相应情况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；</w:t>
            </w:r>
            <w:r>
              <w:rPr>
                <w:rFonts w:ascii="楷体_GB2312" w:hAnsi="宋体" w:eastAsia="楷体_GB2312" w:cs="宋体"/>
                <w:color w:val="000000"/>
                <w:kern w:val="0"/>
                <w:sz w:val="18"/>
                <w:szCs w:val="18"/>
              </w:rPr>
              <w:t>2.请尽可能提供相应佐证材料</w:t>
            </w: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。）</w:t>
            </w:r>
          </w:p>
        </w:tc>
      </w:tr>
      <w:tr w14:paraId="461B8B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55731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4789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790F0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C994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72CCF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3E0843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85C9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664909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E2335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DF69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631" w:type="dxa"/>
            <w:gridSpan w:val="1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38455"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FC6AD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3" w:hRule="atLeast"/>
        </w:trPr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2C98E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个人</w:t>
            </w:r>
          </w:p>
          <w:p w14:paraId="3ECF03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承诺</w:t>
            </w:r>
          </w:p>
        </w:tc>
        <w:tc>
          <w:tcPr>
            <w:tcW w:w="46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 w14:paraId="2F6DD013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承诺内容：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6D3C9961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4CE56C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 w14:paraId="57FE11C1">
            <w:pPr>
              <w:widowControl/>
              <w:jc w:val="left"/>
              <w:textAlignment w:val="center"/>
              <w:rPr>
                <w:rFonts w:ascii="楷体_GB2312" w:hAnsi="宋体" w:eastAsia="楷体_GB2312" w:cs="宋体"/>
                <w:color w:val="00000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color w:val="000000"/>
                <w:kern w:val="0"/>
                <w:sz w:val="18"/>
                <w:szCs w:val="18"/>
              </w:rPr>
              <w:t>（注：本人手工填写“本人承诺以上所填写资料真实，如有虚假，愿承担相应责任。”）</w:t>
            </w:r>
          </w:p>
        </w:tc>
        <w:tc>
          <w:tcPr>
            <w:tcW w:w="1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92F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学生本人</w:t>
            </w:r>
          </w:p>
          <w:p w14:paraId="2330ADF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（或监护人）</w:t>
            </w:r>
          </w:p>
          <w:p w14:paraId="4AA8B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签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字</w:t>
            </w:r>
          </w:p>
        </w:tc>
        <w:tc>
          <w:tcPr>
            <w:tcW w:w="2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625B0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6B4DB44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471995D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82CF84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 w14:paraId="5778B62E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日</w:t>
            </w:r>
          </w:p>
        </w:tc>
      </w:tr>
      <w:tr w14:paraId="5F6A2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7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738E03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 w14:paraId="13CBFAA8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 w14:paraId="5206EA75">
            <w:pPr>
              <w:spacing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92A9FF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 w14:paraId="51ADE6BC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 w14:paraId="5E9D544D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 w14:paraId="5666D168"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819" w:type="dxa"/>
            <w:gridSpan w:val="9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F6240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 w14:paraId="04D6DB32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821E848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33819EBB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27BB0C5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6E4B157B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 w14:paraId="01EFA506">
            <w:pPr>
              <w:spacing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 w14:paraId="5934D19F">
            <w:pPr>
              <w:spacing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 w14:paraId="209EA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1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059E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院（系、</w:t>
            </w:r>
          </w:p>
          <w:p w14:paraId="74FDBF6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年级）</w:t>
            </w:r>
          </w:p>
          <w:p w14:paraId="59B5281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95474F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54CDE967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119051CF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 w14:paraId="16E2094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 w14:paraId="246CE3EE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81E31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61C1672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05DE2E9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工作组组长签字（加盖部门公章）：</w:t>
            </w:r>
          </w:p>
          <w:p w14:paraId="292DCFA8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21266C1A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>年    月    日</w:t>
            </w:r>
          </w:p>
        </w:tc>
      </w:tr>
      <w:tr w14:paraId="3CEF92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0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DCF95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 w14:paraId="5514E1F8">
            <w:pPr>
              <w:spacing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 w14:paraId="3BA2A2ED">
            <w:pPr>
              <w:spacing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831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EBAE60">
            <w:pPr>
              <w:spacing w:beforeLines="10"/>
              <w:ind w:firstLine="240" w:firstLineChars="100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 w14:paraId="4CC56DAE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 w14:paraId="5D1451AD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 w14:paraId="6F208B8F">
            <w:pPr>
              <w:spacing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 w14:paraId="5E5EDB9C"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 w14:paraId="7ECF0EA5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55CA05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4E7A7E2D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</w:p>
          <w:p w14:paraId="3E2447B2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负责人签字（加盖部门公章）：        </w:t>
            </w:r>
          </w:p>
          <w:p w14:paraId="20C94669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p w14:paraId="06DF085F">
      <w:pPr>
        <w:spacing w:line="6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注：本表用于家庭经济困难学生认定，可复印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sectPr>
      <w:footerReference r:id="rId3" w:type="default"/>
      <w:footerReference r:id="rId4" w:type="even"/>
      <w:pgSz w:w="11906" w:h="16838"/>
      <w:pgMar w:top="1417" w:right="1134" w:bottom="1417" w:left="1247" w:header="170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675B1">
    <w:pPr>
      <w:pStyle w:val="4"/>
      <w:ind w:right="567" w:firstLine="35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DA4222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MzkxYzkzMDFlNTA0NDBmZTY4OTZlMjQ3MjQzMTUifQ=="/>
  </w:docVars>
  <w:rsids>
    <w:rsidRoot w:val="00E04C44"/>
    <w:rsid w:val="000633A4"/>
    <w:rsid w:val="000C5BB0"/>
    <w:rsid w:val="00112420"/>
    <w:rsid w:val="001321A3"/>
    <w:rsid w:val="00144F74"/>
    <w:rsid w:val="00157F56"/>
    <w:rsid w:val="001B42BA"/>
    <w:rsid w:val="00245DA0"/>
    <w:rsid w:val="0035246A"/>
    <w:rsid w:val="003A34ED"/>
    <w:rsid w:val="003D2942"/>
    <w:rsid w:val="00412D75"/>
    <w:rsid w:val="00426B51"/>
    <w:rsid w:val="00463734"/>
    <w:rsid w:val="0049411B"/>
    <w:rsid w:val="004B3681"/>
    <w:rsid w:val="004D33F2"/>
    <w:rsid w:val="004F0B03"/>
    <w:rsid w:val="00511CC2"/>
    <w:rsid w:val="005320A0"/>
    <w:rsid w:val="005522DF"/>
    <w:rsid w:val="0058769E"/>
    <w:rsid w:val="005A682E"/>
    <w:rsid w:val="00635E29"/>
    <w:rsid w:val="00645A63"/>
    <w:rsid w:val="0065325F"/>
    <w:rsid w:val="00683912"/>
    <w:rsid w:val="00691743"/>
    <w:rsid w:val="00693559"/>
    <w:rsid w:val="006A4F9E"/>
    <w:rsid w:val="006B6D5C"/>
    <w:rsid w:val="00723883"/>
    <w:rsid w:val="007845F2"/>
    <w:rsid w:val="00794B2C"/>
    <w:rsid w:val="00844BC5"/>
    <w:rsid w:val="00850378"/>
    <w:rsid w:val="00930BB0"/>
    <w:rsid w:val="00941EE0"/>
    <w:rsid w:val="009463BA"/>
    <w:rsid w:val="00952CCA"/>
    <w:rsid w:val="009967C5"/>
    <w:rsid w:val="009D5004"/>
    <w:rsid w:val="009E02A3"/>
    <w:rsid w:val="009F7D0B"/>
    <w:rsid w:val="00AC6DF6"/>
    <w:rsid w:val="00B26EDA"/>
    <w:rsid w:val="00C146E1"/>
    <w:rsid w:val="00C27953"/>
    <w:rsid w:val="00C45F22"/>
    <w:rsid w:val="00C65EC8"/>
    <w:rsid w:val="00D02336"/>
    <w:rsid w:val="00D367F3"/>
    <w:rsid w:val="00D93728"/>
    <w:rsid w:val="00DA4F6D"/>
    <w:rsid w:val="00E04C44"/>
    <w:rsid w:val="00E2392D"/>
    <w:rsid w:val="00E3588B"/>
    <w:rsid w:val="00E65288"/>
    <w:rsid w:val="00E93428"/>
    <w:rsid w:val="154A2F50"/>
    <w:rsid w:val="20031B05"/>
    <w:rsid w:val="20FE7DC0"/>
    <w:rsid w:val="229E0D7F"/>
    <w:rsid w:val="359432B6"/>
    <w:rsid w:val="424E4075"/>
    <w:rsid w:val="53837051"/>
    <w:rsid w:val="557868F6"/>
    <w:rsid w:val="574A6804"/>
    <w:rsid w:val="5C640AC7"/>
    <w:rsid w:val="5D441CA5"/>
    <w:rsid w:val="5E196F30"/>
    <w:rsid w:val="73F44C5F"/>
    <w:rsid w:val="74373814"/>
    <w:rsid w:val="7756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仿宋_GB2312" w:cs="Times New Roman"/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semiHidden/>
    <w:unhideWhenUsed/>
    <w:qFormat/>
    <w:uiPriority w:val="99"/>
  </w:style>
  <w:style w:type="character" w:customStyle="1" w:styleId="10">
    <w:name w:val="页眉 Char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  <w:rPr>
      <w:kern w:val="2"/>
      <w:sz w:val="32"/>
      <w:szCs w:val="22"/>
    </w:rPr>
  </w:style>
  <w:style w:type="character" w:customStyle="1" w:styleId="13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shuiDZS\Desktop\GWMB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GWMB</Template>
  <Pages>2</Pages>
  <Words>763</Words>
  <Characters>776</Characters>
  <Lines>11</Lines>
  <Paragraphs>3</Paragraphs>
  <TotalTime>13</TotalTime>
  <ScaleCrop>false</ScaleCrop>
  <LinksUpToDate>false</LinksUpToDate>
  <CharactersWithSpaces>1521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2019-05-28T02:19:00Z</dcterms:created>
  <dc:creator>税伯高</dc:creator>
  <cp:lastModifiedBy>吴金林</cp:lastModifiedBy>
  <cp:lastPrinted>2019-06-04T02:55:00Z</cp:lastPrinted>
  <dcterms:modified xsi:type="dcterms:W3CDTF">2025-04-17T03:39:11Z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759860A677024B82BCFB78CAF4B1866C_13</vt:lpwstr>
  </property>
  <property fmtid="{D5CDD505-2E9C-101B-9397-08002B2CF9AE}" pid="4" name="KSOTemplateDocerSaveRecord">
    <vt:lpwstr>eyJoZGlkIjoiNzQzYmJmYWM5MTliMDdjMjk4MTJjMWQ5ODc0ZjQ2MmIiLCJ1c2VySWQiOiIzNDgwNzUyMTQifQ==</vt:lpwstr>
  </property>
</Properties>
</file>